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C5285" w:rsidRPr="003C5285" w:rsidRDefault="003C5285" w:rsidP="003C5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</w:pP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Česká pobočka mezinárodní obchodní společnosti v oblasti dovozu a velkoobchodu s potravinami a spotřebním zbožím hledá kandidáta na pozici: </w:t>
      </w:r>
    </w:p>
    <w:p w:rsidR="003C5285" w:rsidRPr="003C5285" w:rsidRDefault="003C5285" w:rsidP="003C5285">
      <w:pPr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cs-CZ" w:eastAsia="cs-CZ"/>
        </w:rPr>
      </w:pPr>
      <w:r w:rsidRPr="003C5285">
        <w:rPr>
          <w:rFonts w:ascii="Times New Roman" w:eastAsia="Times New Roman" w:hAnsi="Times New Roman" w:cs="Times New Roman"/>
          <w:b/>
          <w:bCs/>
          <w:kern w:val="36"/>
          <w:sz w:val="36"/>
          <w:szCs w:val="36"/>
          <w:lang w:val="cs-CZ" w:eastAsia="cs-CZ"/>
        </w:rPr>
        <w:t>Referent správy dat a EDI komunikace</w:t>
      </w:r>
    </w:p>
    <w:p w:rsidR="003C5285" w:rsidRPr="003C5285" w:rsidRDefault="003C5285" w:rsidP="003C5285">
      <w:pPr>
        <w:spacing w:before="100" w:beforeAutospacing="1" w:after="100" w:afterAutospacing="1" w:line="240" w:lineRule="auto"/>
        <w:outlineLvl w:val="2"/>
        <w:rPr>
          <w:rFonts w:ascii="Times New Roman" w:eastAsia="Times New Roman" w:hAnsi="Times New Roman" w:cs="Times New Roman"/>
          <w:b/>
          <w:bCs/>
          <w:sz w:val="26"/>
          <w:szCs w:val="26"/>
          <w:lang w:val="cs-CZ" w:eastAsia="cs-CZ"/>
        </w:rPr>
      </w:pPr>
      <w:r w:rsidRPr="003C5285">
        <w:rPr>
          <w:rFonts w:ascii="Times New Roman" w:eastAsia="Times New Roman" w:hAnsi="Times New Roman" w:cs="Times New Roman"/>
          <w:b/>
          <w:bCs/>
          <w:sz w:val="26"/>
          <w:szCs w:val="26"/>
          <w:lang w:val="cs-CZ" w:eastAsia="cs-CZ"/>
        </w:rPr>
        <w:t>25 000 – 26 000 Kč/měsíc</w:t>
      </w:r>
    </w:p>
    <w:p w:rsidR="003C5285" w:rsidRPr="003C5285" w:rsidRDefault="003C5285" w:rsidP="003C5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</w:pPr>
      <w:r w:rsidRPr="003C5285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t>Firma: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 </w:t>
      </w:r>
      <w:r w:rsidRPr="003C5285">
        <w:rPr>
          <w:rFonts w:ascii="Times New Roman" w:eastAsia="Times New Roman" w:hAnsi="Times New Roman" w:cs="Times New Roman"/>
          <w:b/>
          <w:bCs/>
          <w:sz w:val="26"/>
          <w:szCs w:val="26"/>
          <w:lang w:val="cs-CZ" w:eastAsia="cs-CZ"/>
        </w:rPr>
        <w:t>VOG, s.r.o.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 (zaměstnavatel) </w:t>
      </w:r>
    </w:p>
    <w:p w:rsidR="003C5285" w:rsidRPr="003C5285" w:rsidRDefault="003C5285" w:rsidP="003C5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</w:pPr>
      <w:r w:rsidRPr="003C5285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t>Místo pracoviště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: Strančice - </w:t>
      </w:r>
      <w:proofErr w:type="spellStart"/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>Všechromy</w:t>
      </w:r>
      <w:proofErr w:type="spellEnd"/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 43, okres Praha-východ</w:t>
      </w:r>
    </w:p>
    <w:p w:rsidR="003C5285" w:rsidRPr="003C5285" w:rsidRDefault="003C5285" w:rsidP="003C5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</w:pPr>
      <w:r w:rsidRPr="003C5285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t>Pracovní poměr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>: práce na plný úvazek (pracovní smlouva na dobu neurčitou)</w:t>
      </w:r>
    </w:p>
    <w:p w:rsidR="003C5285" w:rsidRPr="003C5285" w:rsidRDefault="003C5285" w:rsidP="003C5285">
      <w:pPr>
        <w:spacing w:after="0" w:line="240" w:lineRule="auto"/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</w:pPr>
      <w:r w:rsidRPr="003C5285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t>Vzdělání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: středoškolské nebo odborné vyučení s maturitou </w:t>
      </w:r>
    </w:p>
    <w:p w:rsidR="003C5285" w:rsidRPr="003C5285" w:rsidRDefault="003C5285" w:rsidP="003C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</w:pPr>
      <w:bookmarkStart w:id="0" w:name="_GoBack"/>
      <w:bookmarkEnd w:id="0"/>
      <w:r w:rsidRPr="003C5285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t xml:space="preserve">Náplň práce: </w:t>
      </w:r>
      <w:r w:rsidRPr="003C5285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br/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>• EDI komunikace, správa elektronických dat, stahování objednávek, posílání faktur, podpora obchodních oddělení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>• tvorba a tisk etiket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>• IT podpora při pravidelných uzávěrkách a inventurách</w:t>
      </w:r>
    </w:p>
    <w:p w:rsidR="003C5285" w:rsidRPr="003C5285" w:rsidRDefault="003C5285" w:rsidP="003C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</w:pPr>
      <w:r w:rsidRPr="003C5285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t xml:space="preserve">Požadujeme: </w:t>
      </w:r>
      <w:r w:rsidRPr="003C5285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br/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• min. SŠ vzdělání 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 xml:space="preserve">• znalost PC (Word, Excel, EDI, </w:t>
      </w:r>
      <w:proofErr w:type="spellStart"/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>IBMi</w:t>
      </w:r>
      <w:proofErr w:type="spellEnd"/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 – AS400 výhodou) 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>• orientace v číslech a datech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 xml:space="preserve">• komunikační a organizační schopnosti 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>• odolnost vůči stresu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>• preciznost, spolehlivost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 xml:space="preserve">• zákl. </w:t>
      </w:r>
      <w:proofErr w:type="gramStart"/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>znalost</w:t>
      </w:r>
      <w:proofErr w:type="gramEnd"/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 NJ výhodou, není podmínkou 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</w:r>
      <w:r w:rsidRPr="003C5285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t xml:space="preserve">Nabízíme: </w:t>
      </w:r>
      <w:r w:rsidRPr="003C5285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br/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 xml:space="preserve">• zázemí stabilní společnosti se zahraničním kapitálem 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 xml:space="preserve">• pracovní smlouvu na dobu neurčitou 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 xml:space="preserve">• příspěvek na stravování (dotované obědy za 26,- Kč) 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 xml:space="preserve">• pitný režim zajištěn (voda, káva, čaj) 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 xml:space="preserve">• placené přesčasy 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 xml:space="preserve">• sleva na firemní výrobky 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>• firemní akce</w:t>
      </w:r>
    </w:p>
    <w:p w:rsidR="003C5285" w:rsidRDefault="003C5285" w:rsidP="003C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</w:pP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>Vhodné pro uchazeče hledající rutinní práci bez možnosti pracovního postupu.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 xml:space="preserve">Zkušební doba 3 měsíce, smlouva na dobu neurčitou. </w:t>
      </w:r>
      <w:r w:rsidRPr="003C5285"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br/>
        <w:t>Nástup možný ihned. Motivační dopis se životopisem a případnými referencemi zasílejte v českém jazyce</w:t>
      </w:r>
      <w:r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  <w:t>:</w:t>
      </w:r>
      <w:r w:rsidRPr="003C5285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t xml:space="preserve"> </w:t>
      </w:r>
      <w:r w:rsidRPr="005A533C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t xml:space="preserve">Petra Janečková - </w:t>
      </w:r>
      <w:hyperlink r:id="rId4" w:history="1">
        <w:r w:rsidRPr="005A533C">
          <w:rPr>
            <w:rStyle w:val="Hypertextovodkaz"/>
            <w:rFonts w:ascii="Times New Roman" w:eastAsia="Times New Roman" w:hAnsi="Times New Roman" w:cs="Times New Roman"/>
            <w:b/>
            <w:sz w:val="26"/>
            <w:szCs w:val="26"/>
            <w:lang w:val="cs-CZ" w:eastAsia="cs-CZ"/>
          </w:rPr>
          <w:t>p.janeckova@vog.cz</w:t>
        </w:r>
      </w:hyperlink>
      <w:r w:rsidRPr="005A533C">
        <w:rPr>
          <w:rFonts w:ascii="Times New Roman" w:eastAsia="Times New Roman" w:hAnsi="Times New Roman" w:cs="Times New Roman"/>
          <w:b/>
          <w:sz w:val="26"/>
          <w:szCs w:val="26"/>
          <w:lang w:val="cs-CZ" w:eastAsia="cs-CZ"/>
        </w:rPr>
        <w:t xml:space="preserve"> </w:t>
      </w:r>
    </w:p>
    <w:p w:rsidR="003C5285" w:rsidRPr="003C5285" w:rsidRDefault="003C5285" w:rsidP="003C5285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6"/>
          <w:szCs w:val="26"/>
          <w:lang w:val="cs-CZ" w:eastAsia="cs-CZ"/>
        </w:rPr>
      </w:pPr>
    </w:p>
    <w:p w:rsidR="00EB1DC6" w:rsidRPr="003C5285" w:rsidRDefault="00EB1DC6">
      <w:pPr>
        <w:rPr>
          <w:lang w:val="cs-CZ"/>
        </w:rPr>
      </w:pPr>
    </w:p>
    <w:sectPr w:rsidR="00EB1DC6" w:rsidRPr="003C5285"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5285"/>
    <w:rsid w:val="003C5285"/>
    <w:rsid w:val="00EB1D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1A50842"/>
  <w15:chartTrackingRefBased/>
  <w15:docId w15:val="{0888E7E7-473D-4772-A8E2-CD45A31E5A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paragraph" w:styleId="Nadpis1">
    <w:name w:val="heading 1"/>
    <w:basedOn w:val="Normln"/>
    <w:link w:val="Nadpis1Char"/>
    <w:uiPriority w:val="9"/>
    <w:qFormat/>
    <w:rsid w:val="003C5285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paragraph" w:styleId="Nadpis2">
    <w:name w:val="heading 2"/>
    <w:basedOn w:val="Normln"/>
    <w:link w:val="Nadpis2Char"/>
    <w:uiPriority w:val="9"/>
    <w:qFormat/>
    <w:rsid w:val="003C5285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paragraph" w:styleId="Nadpis3">
    <w:name w:val="heading 3"/>
    <w:basedOn w:val="Normln"/>
    <w:link w:val="Nadpis3Char"/>
    <w:uiPriority w:val="9"/>
    <w:qFormat/>
    <w:rsid w:val="003C528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3C5285"/>
    <w:rPr>
      <w:rFonts w:ascii="Times New Roman" w:eastAsia="Times New Roman" w:hAnsi="Times New Roman" w:cs="Times New Roman"/>
      <w:b/>
      <w:bCs/>
      <w:kern w:val="36"/>
      <w:sz w:val="48"/>
      <w:szCs w:val="48"/>
      <w:lang w:val="cs-CZ" w:eastAsia="cs-CZ"/>
    </w:rPr>
  </w:style>
  <w:style w:type="character" w:customStyle="1" w:styleId="Nadpis2Char">
    <w:name w:val="Nadpis 2 Char"/>
    <w:basedOn w:val="Standardnpsmoodstavce"/>
    <w:link w:val="Nadpis2"/>
    <w:uiPriority w:val="9"/>
    <w:rsid w:val="003C5285"/>
    <w:rPr>
      <w:rFonts w:ascii="Times New Roman" w:eastAsia="Times New Roman" w:hAnsi="Times New Roman" w:cs="Times New Roman"/>
      <w:b/>
      <w:bCs/>
      <w:sz w:val="36"/>
      <w:szCs w:val="36"/>
      <w:lang w:val="cs-CZ" w:eastAsia="cs-CZ"/>
    </w:rPr>
  </w:style>
  <w:style w:type="character" w:customStyle="1" w:styleId="Nadpis3Char">
    <w:name w:val="Nadpis 3 Char"/>
    <w:basedOn w:val="Standardnpsmoodstavce"/>
    <w:link w:val="Nadpis3"/>
    <w:uiPriority w:val="9"/>
    <w:rsid w:val="003C5285"/>
    <w:rPr>
      <w:rFonts w:ascii="Times New Roman" w:eastAsia="Times New Roman" w:hAnsi="Times New Roman" w:cs="Times New Roman"/>
      <w:b/>
      <w:bCs/>
      <w:sz w:val="27"/>
      <w:szCs w:val="27"/>
      <w:lang w:val="cs-CZ" w:eastAsia="cs-CZ"/>
    </w:rPr>
  </w:style>
  <w:style w:type="character" w:styleId="Siln">
    <w:name w:val="Strong"/>
    <w:basedOn w:val="Standardnpsmoodstavce"/>
    <w:uiPriority w:val="22"/>
    <w:qFormat/>
    <w:rsid w:val="003C5285"/>
    <w:rPr>
      <w:b/>
      <w:bCs/>
    </w:rPr>
  </w:style>
  <w:style w:type="character" w:customStyle="1" w:styleId="advert--employer-type">
    <w:name w:val="advert--employer-type"/>
    <w:basedOn w:val="Standardnpsmoodstavce"/>
    <w:rsid w:val="003C5285"/>
  </w:style>
  <w:style w:type="character" w:customStyle="1" w:styleId="data">
    <w:name w:val="data"/>
    <w:basedOn w:val="Standardnpsmoodstavce"/>
    <w:rsid w:val="003C5285"/>
  </w:style>
  <w:style w:type="character" w:styleId="Hypertextovodkaz">
    <w:name w:val="Hyperlink"/>
    <w:basedOn w:val="Standardnpsmoodstavce"/>
    <w:uiPriority w:val="99"/>
    <w:semiHidden/>
    <w:unhideWhenUsed/>
    <w:rsid w:val="003C5285"/>
    <w:rPr>
      <w:color w:val="0000FF"/>
      <w:u w:val="single"/>
    </w:rPr>
  </w:style>
  <w:style w:type="paragraph" w:styleId="Normlnweb">
    <w:name w:val="Normal (Web)"/>
    <w:basedOn w:val="Normln"/>
    <w:uiPriority w:val="99"/>
    <w:semiHidden/>
    <w:unhideWhenUsed/>
    <w:rsid w:val="003C528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cs-CZ" w:eastAsia="cs-CZ"/>
    </w:rPr>
  </w:style>
  <w:style w:type="paragraph" w:styleId="z-Zatekformule">
    <w:name w:val="HTML Top of Form"/>
    <w:basedOn w:val="Normln"/>
    <w:next w:val="Normln"/>
    <w:link w:val="z-ZatekformuleChar"/>
    <w:hidden/>
    <w:uiPriority w:val="99"/>
    <w:semiHidden/>
    <w:unhideWhenUsed/>
    <w:rsid w:val="003C5285"/>
    <w:pPr>
      <w:pBdr>
        <w:bottom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ZatekformuleChar">
    <w:name w:val="z-Začátek formuláře Char"/>
    <w:basedOn w:val="Standardnpsmoodstavce"/>
    <w:link w:val="z-Zatekformule"/>
    <w:uiPriority w:val="99"/>
    <w:semiHidden/>
    <w:rsid w:val="003C5285"/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select2-chosen">
    <w:name w:val="select2-chosen"/>
    <w:basedOn w:val="Standardnpsmoodstavce"/>
    <w:rsid w:val="003C5285"/>
  </w:style>
  <w:style w:type="paragraph" w:styleId="z-Konecformule">
    <w:name w:val="HTML Bottom of Form"/>
    <w:basedOn w:val="Normln"/>
    <w:next w:val="Normln"/>
    <w:link w:val="z-KonecformuleChar"/>
    <w:hidden/>
    <w:uiPriority w:val="99"/>
    <w:semiHidden/>
    <w:unhideWhenUsed/>
    <w:rsid w:val="003C5285"/>
    <w:pPr>
      <w:pBdr>
        <w:top w:val="single" w:sz="6" w:space="1" w:color="auto"/>
      </w:pBdr>
      <w:spacing w:after="0" w:line="240" w:lineRule="auto"/>
      <w:jc w:val="center"/>
    </w:pPr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z-KonecformuleChar">
    <w:name w:val="z-Konec formuláře Char"/>
    <w:basedOn w:val="Standardnpsmoodstavce"/>
    <w:link w:val="z-Konecformule"/>
    <w:uiPriority w:val="99"/>
    <w:semiHidden/>
    <w:rsid w:val="003C5285"/>
    <w:rPr>
      <w:rFonts w:ascii="Arial" w:eastAsia="Times New Roman" w:hAnsi="Arial" w:cs="Arial"/>
      <w:vanish/>
      <w:sz w:val="16"/>
      <w:szCs w:val="16"/>
      <w:lang w:val="cs-CZ" w:eastAsia="cs-CZ"/>
    </w:rPr>
  </w:style>
  <w:style w:type="character" w:customStyle="1" w:styleId="text-label">
    <w:name w:val="text-label"/>
    <w:basedOn w:val="Standardnpsmoodstavce"/>
    <w:rsid w:val="003C528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0470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71991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49947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8787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723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27812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2517439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36277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89695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300134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9703569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877229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0825878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768743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241446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3840297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873655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27729665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2381956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0183064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  <w:div w:id="1010859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445411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7057127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074691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40719218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354532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171076218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5697326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61984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6042622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693022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489207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36622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9616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937678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28181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  <w:div w:id="912928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6443091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p.janeckova@vog.cz" TargetMode="Externa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88CD10C2</Template>
  <TotalTime>0</TotalTime>
  <Pages>1</Pages>
  <Words>213</Words>
  <Characters>1258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VOG AG</Company>
  <LinksUpToDate>false</LinksUpToDate>
  <CharactersWithSpaces>1469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VOG Czech | Klára Hejkrlíková</dc:creator>
  <cp:keywords/>
  <dc:description/>
  <cp:lastModifiedBy>VOG Czech | Klára Hejkrlíková</cp:lastModifiedBy>
  <cp:revision>1</cp:revision>
  <dcterms:created xsi:type="dcterms:W3CDTF">2019-02-20T10:55:00Z</dcterms:created>
  <dcterms:modified xsi:type="dcterms:W3CDTF">2019-02-20T11:01:00Z</dcterms:modified>
</cp:coreProperties>
</file>